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E22A" w14:textId="77777777" w:rsidR="004B295F" w:rsidRDefault="004B295F">
      <w:pPr>
        <w:pStyle w:val="Textkrper"/>
        <w:rPr>
          <w:rFonts w:ascii="Times New Roman"/>
          <w:sz w:val="20"/>
        </w:rPr>
      </w:pPr>
    </w:p>
    <w:p w14:paraId="658440AB" w14:textId="77777777" w:rsidR="004B295F" w:rsidRDefault="004B295F">
      <w:pPr>
        <w:pStyle w:val="Textkrper"/>
        <w:rPr>
          <w:rFonts w:ascii="Times New Roman"/>
          <w:sz w:val="20"/>
        </w:rPr>
      </w:pPr>
    </w:p>
    <w:p w14:paraId="1DB1D10A" w14:textId="77777777" w:rsidR="004B295F" w:rsidRDefault="004B295F">
      <w:pPr>
        <w:pStyle w:val="Textkrper"/>
        <w:spacing w:before="1"/>
        <w:rPr>
          <w:rFonts w:ascii="Times New Roman"/>
          <w:sz w:val="10"/>
        </w:rPr>
      </w:pPr>
    </w:p>
    <w:p w14:paraId="49AD3C35" w14:textId="77777777" w:rsidR="004B295F" w:rsidRDefault="00D3022D">
      <w:pPr>
        <w:pStyle w:val="Textkrper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918A12D" wp14:editId="10EBEA7B">
            <wp:extent cx="2220437" cy="356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437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B9359" w14:textId="77777777" w:rsidR="004B295F" w:rsidRDefault="004B295F">
      <w:pPr>
        <w:pStyle w:val="Textkrper"/>
        <w:rPr>
          <w:rFonts w:ascii="Times New Roman"/>
          <w:sz w:val="20"/>
        </w:rPr>
      </w:pPr>
    </w:p>
    <w:p w14:paraId="09808BDC" w14:textId="77777777" w:rsidR="004B295F" w:rsidRDefault="004B295F">
      <w:pPr>
        <w:pStyle w:val="Textkrper"/>
        <w:spacing w:before="2"/>
        <w:rPr>
          <w:rFonts w:ascii="Times New Roman"/>
          <w:sz w:val="19"/>
        </w:rPr>
      </w:pPr>
    </w:p>
    <w:p w14:paraId="23823830" w14:textId="2C03E165" w:rsidR="004B295F" w:rsidRPr="00934F13" w:rsidRDefault="00D3022D" w:rsidP="00934F13">
      <w:pPr>
        <w:pStyle w:val="Textkrper"/>
        <w:ind w:left="116"/>
        <w:jc w:val="center"/>
        <w:rPr>
          <w:sz w:val="28"/>
          <w:szCs w:val="28"/>
        </w:rPr>
      </w:pPr>
      <w:r w:rsidRPr="00934F13">
        <w:rPr>
          <w:sz w:val="28"/>
          <w:szCs w:val="28"/>
          <w:u w:val="single"/>
        </w:rPr>
        <w:t xml:space="preserve">Gutachterliche Stellungnahme für die gemeinsame Ethikkommission der Fakultäten </w:t>
      </w:r>
      <w:r w:rsidR="00934F13" w:rsidRPr="00934F13">
        <w:rPr>
          <w:sz w:val="28"/>
          <w:szCs w:val="28"/>
          <w:u w:val="single"/>
        </w:rPr>
        <w:t>9,</w:t>
      </w:r>
      <w:r w:rsidR="007D398E" w:rsidRPr="00934F13">
        <w:rPr>
          <w:sz w:val="28"/>
          <w:szCs w:val="28"/>
          <w:u w:val="single"/>
        </w:rPr>
        <w:t>11-17</w:t>
      </w:r>
    </w:p>
    <w:p w14:paraId="55B244EE" w14:textId="77777777" w:rsidR="004B295F" w:rsidRDefault="004B295F">
      <w:pPr>
        <w:pStyle w:val="Textkrper"/>
        <w:rPr>
          <w:sz w:val="20"/>
        </w:rPr>
      </w:pPr>
    </w:p>
    <w:p w14:paraId="330B40D8" w14:textId="77777777" w:rsidR="004B295F" w:rsidRDefault="004B295F">
      <w:pPr>
        <w:pStyle w:val="Textkrper"/>
        <w:rPr>
          <w:sz w:val="20"/>
        </w:rPr>
      </w:pPr>
    </w:p>
    <w:p w14:paraId="51C364E7" w14:textId="77777777" w:rsidR="004B295F" w:rsidRDefault="004B295F">
      <w:pPr>
        <w:pStyle w:val="Textkrper"/>
        <w:spacing w:before="11"/>
        <w:rPr>
          <w:sz w:val="17"/>
        </w:rPr>
      </w:pPr>
    </w:p>
    <w:p w14:paraId="5002C1DE" w14:textId="77777777" w:rsidR="004B295F" w:rsidRDefault="00D3022D">
      <w:pPr>
        <w:pStyle w:val="Textkrper"/>
        <w:spacing w:before="93"/>
        <w:ind w:left="116"/>
      </w:pPr>
      <w:r>
        <w:t>Name des Gutachters/ der Gutachterin:</w:t>
      </w:r>
      <w:r w:rsidR="0010178F">
        <w:t xml:space="preserve"> </w:t>
      </w:r>
    </w:p>
    <w:p w14:paraId="14D43439" w14:textId="77777777" w:rsidR="004B295F" w:rsidRDefault="004B295F">
      <w:pPr>
        <w:pStyle w:val="Textkrper"/>
        <w:rPr>
          <w:sz w:val="24"/>
        </w:rPr>
      </w:pPr>
    </w:p>
    <w:p w14:paraId="2BE428A1" w14:textId="77777777" w:rsidR="004B295F" w:rsidRDefault="004B295F">
      <w:pPr>
        <w:pStyle w:val="Textkrper"/>
        <w:rPr>
          <w:sz w:val="24"/>
        </w:rPr>
      </w:pPr>
    </w:p>
    <w:p w14:paraId="6AF76B9F" w14:textId="77777777" w:rsidR="004B295F" w:rsidRDefault="004B295F">
      <w:pPr>
        <w:pStyle w:val="Textkrper"/>
        <w:rPr>
          <w:sz w:val="24"/>
        </w:rPr>
      </w:pPr>
    </w:p>
    <w:p w14:paraId="30E8A960" w14:textId="77777777" w:rsidR="0010178F" w:rsidRPr="007D398E" w:rsidRDefault="0010178F" w:rsidP="0010178F">
      <w:pPr>
        <w:pStyle w:val="Textkrper"/>
        <w:spacing w:before="185"/>
        <w:ind w:left="116" w:right="39"/>
      </w:pPr>
      <w:r w:rsidRPr="007D398E">
        <w:t xml:space="preserve">Stellungnahme zum Projekt: </w:t>
      </w:r>
    </w:p>
    <w:p w14:paraId="68B69007" w14:textId="77777777" w:rsidR="004B295F" w:rsidRDefault="00D3022D" w:rsidP="0010178F">
      <w:pPr>
        <w:pStyle w:val="Textkrper"/>
        <w:spacing w:before="185" w:line="720" w:lineRule="auto"/>
        <w:ind w:left="116" w:right="-102"/>
      </w:pPr>
      <w:r>
        <w:t>Von:</w:t>
      </w:r>
      <w:r w:rsidR="0010178F">
        <w:t xml:space="preserve"> </w:t>
      </w:r>
    </w:p>
    <w:p w14:paraId="3EC059AC" w14:textId="77777777" w:rsidR="004B295F" w:rsidRDefault="00000000" w:rsidP="0010178F">
      <w:pPr>
        <w:tabs>
          <w:tab w:val="left" w:pos="4283"/>
          <w:tab w:val="left" w:pos="5123"/>
          <w:tab w:val="left" w:pos="5380"/>
        </w:tabs>
        <w:spacing w:before="240"/>
        <w:ind w:left="113"/>
        <w:rPr>
          <w:sz w:val="24"/>
        </w:rPr>
      </w:pPr>
      <w:sdt>
        <w:sdtPr>
          <w:id w:val="-738249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B4E">
            <w:rPr>
              <w:rFonts w:ascii="MS Gothic" w:eastAsia="MS Gothic" w:hAnsi="MS Gothic" w:hint="eastAsia"/>
            </w:rPr>
            <w:t>☐</w:t>
          </w:r>
        </w:sdtContent>
      </w:sdt>
      <w:r w:rsidR="0010178F">
        <w:rPr>
          <w:sz w:val="40"/>
        </w:rPr>
        <w:t xml:space="preserve"> </w:t>
      </w:r>
      <w:r w:rsidR="00D3022D">
        <w:t>Hinsichtlich der Begutachtung erachte ich mich nicht für befangen.</w:t>
      </w:r>
    </w:p>
    <w:p w14:paraId="743D025C" w14:textId="73BF1A7C" w:rsidR="004B295F" w:rsidRPr="0010178F" w:rsidRDefault="00D3022D" w:rsidP="0010178F">
      <w:pPr>
        <w:tabs>
          <w:tab w:val="left" w:pos="4283"/>
          <w:tab w:val="left" w:pos="5123"/>
          <w:tab w:val="left" w:pos="5380"/>
        </w:tabs>
        <w:spacing w:before="240"/>
        <w:ind w:left="113"/>
      </w:pPr>
      <w:r>
        <w:t xml:space="preserve">Ich halte </w:t>
      </w:r>
      <w:r w:rsidR="00FB6598">
        <w:t>das im Antrag beschriebene Projekt</w:t>
      </w:r>
      <w:r w:rsidR="003E47F9">
        <w:t xml:space="preserve"> </w:t>
      </w:r>
      <w:r>
        <w:t>für ethisch</w:t>
      </w:r>
      <w:r>
        <w:rPr>
          <w:spacing w:val="-12"/>
        </w:rPr>
        <w:t xml:space="preserve"> </w:t>
      </w:r>
      <w:r w:rsidRPr="0010178F">
        <w:rPr>
          <w:b/>
        </w:rPr>
        <w:t>unbedenklich</w:t>
      </w:r>
      <w:r w:rsidRPr="0010178F">
        <w:rPr>
          <w:b/>
          <w:spacing w:val="-2"/>
        </w:rPr>
        <w:t xml:space="preserve"> </w:t>
      </w:r>
      <w:r w:rsidR="00004CB1" w:rsidRPr="0010178F">
        <w:t>(ja</w:t>
      </w:r>
      <w:r w:rsidRPr="0010178F">
        <w:t xml:space="preserve"> </w:t>
      </w:r>
      <w:sdt>
        <w:sdtPr>
          <w:id w:val="135253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B4E">
            <w:rPr>
              <w:rFonts w:ascii="MS Gothic" w:eastAsia="MS Gothic" w:hAnsi="MS Gothic" w:hint="eastAsia"/>
            </w:rPr>
            <w:t>☐</w:t>
          </w:r>
        </w:sdtContent>
      </w:sdt>
      <w:r w:rsidR="00004CB1" w:rsidRPr="0010178F">
        <w:t>/</w:t>
      </w:r>
      <w:r w:rsidRPr="0010178F">
        <w:rPr>
          <w:spacing w:val="1"/>
        </w:rPr>
        <w:t xml:space="preserve"> </w:t>
      </w:r>
      <w:r w:rsidRPr="0010178F">
        <w:t xml:space="preserve">nein </w:t>
      </w:r>
      <w:sdt>
        <w:sdtPr>
          <w:id w:val="-161196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78F" w:rsidRPr="0010178F">
            <w:rPr>
              <w:rFonts w:ascii="MS Gothic" w:eastAsia="MS Gothic" w:hAnsi="MS Gothic" w:hint="eastAsia"/>
            </w:rPr>
            <w:t>☐</w:t>
          </w:r>
        </w:sdtContent>
      </w:sdt>
      <w:r w:rsidRPr="0010178F">
        <w:t>)</w:t>
      </w:r>
    </w:p>
    <w:p w14:paraId="63906C52" w14:textId="77777777" w:rsidR="004B295F" w:rsidRPr="0010178F" w:rsidRDefault="00D3022D" w:rsidP="0010178F">
      <w:pPr>
        <w:tabs>
          <w:tab w:val="left" w:pos="4283"/>
          <w:tab w:val="left" w:pos="5123"/>
          <w:tab w:val="left" w:pos="5378"/>
        </w:tabs>
        <w:spacing w:before="240"/>
        <w:ind w:left="113"/>
      </w:pPr>
      <w:r w:rsidRPr="0010178F">
        <w:t>Eine Wiedervorlage ist</w:t>
      </w:r>
      <w:r w:rsidRPr="0010178F">
        <w:rPr>
          <w:spacing w:val="-2"/>
        </w:rPr>
        <w:t xml:space="preserve"> </w:t>
      </w:r>
      <w:r w:rsidRPr="0010178F">
        <w:rPr>
          <w:b/>
        </w:rPr>
        <w:t>erforderlich</w:t>
      </w:r>
      <w:r w:rsidRPr="0010178F">
        <w:rPr>
          <w:b/>
          <w:spacing w:val="-1"/>
        </w:rPr>
        <w:t xml:space="preserve"> </w:t>
      </w:r>
      <w:r w:rsidRPr="0010178F">
        <w:t xml:space="preserve">(ja </w:t>
      </w:r>
      <w:sdt>
        <w:sdtPr>
          <w:id w:val="133557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78F">
            <w:rPr>
              <w:rFonts w:ascii="MS Gothic" w:eastAsia="MS Gothic" w:hAnsi="MS Gothic" w:hint="eastAsia"/>
            </w:rPr>
            <w:t>☐</w:t>
          </w:r>
        </w:sdtContent>
      </w:sdt>
      <w:r w:rsidRPr="0010178F">
        <w:t>/</w:t>
      </w:r>
      <w:r w:rsidRPr="0010178F">
        <w:rPr>
          <w:spacing w:val="1"/>
        </w:rPr>
        <w:t xml:space="preserve"> </w:t>
      </w:r>
      <w:r w:rsidRPr="0010178F">
        <w:t xml:space="preserve">nein </w:t>
      </w:r>
      <w:sdt>
        <w:sdtPr>
          <w:id w:val="114740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B4E">
            <w:rPr>
              <w:rFonts w:ascii="MS Gothic" w:eastAsia="MS Gothic" w:hAnsi="MS Gothic" w:hint="eastAsia"/>
            </w:rPr>
            <w:t>☐</w:t>
          </w:r>
        </w:sdtContent>
      </w:sdt>
      <w:r w:rsidRPr="0010178F">
        <w:t>)</w:t>
      </w:r>
    </w:p>
    <w:p w14:paraId="36986B05" w14:textId="77777777" w:rsidR="004B295F" w:rsidRDefault="004B295F">
      <w:pPr>
        <w:pStyle w:val="Textkrper"/>
        <w:rPr>
          <w:sz w:val="20"/>
        </w:rPr>
      </w:pPr>
    </w:p>
    <w:p w14:paraId="104E6181" w14:textId="77777777" w:rsidR="004B295F" w:rsidRDefault="004B295F">
      <w:pPr>
        <w:pStyle w:val="Textkrper"/>
        <w:spacing w:before="9"/>
        <w:rPr>
          <w:sz w:val="15"/>
        </w:rPr>
      </w:pPr>
    </w:p>
    <w:p w14:paraId="29FF5EAB" w14:textId="77777777" w:rsidR="004B295F" w:rsidRDefault="00D3022D" w:rsidP="00327FA2">
      <w:pPr>
        <w:pStyle w:val="Textkrper"/>
        <w:tabs>
          <w:tab w:val="left" w:pos="667"/>
          <w:tab w:val="left" w:pos="1414"/>
          <w:tab w:val="left" w:pos="2513"/>
          <w:tab w:val="left" w:pos="6990"/>
          <w:tab w:val="left" w:pos="7969"/>
        </w:tabs>
        <w:spacing w:before="94"/>
        <w:ind w:left="116" w:right="39"/>
      </w:pPr>
      <w:r>
        <w:t xml:space="preserve">Ich habe folgende Änderungswünsche/Anmerkungen (diese werden </w:t>
      </w:r>
      <w:r>
        <w:rPr>
          <w:spacing w:val="-8"/>
        </w:rPr>
        <w:t>de</w:t>
      </w:r>
      <w:r w:rsidR="00327FA2">
        <w:rPr>
          <w:spacing w:val="-8"/>
        </w:rPr>
        <w:t>n</w:t>
      </w:r>
      <w:r>
        <w:rPr>
          <w:spacing w:val="-8"/>
        </w:rPr>
        <w:t xml:space="preserve"> </w:t>
      </w:r>
      <w:r w:rsidR="00327FA2">
        <w:t>Antragstellenden</w:t>
      </w:r>
      <w:r>
        <w:t xml:space="preserve"> übermittelt mit der Aufforderung diese zu</w:t>
      </w:r>
      <w:r>
        <w:rPr>
          <w:spacing w:val="-4"/>
        </w:rPr>
        <w:t xml:space="preserve"> </w:t>
      </w:r>
      <w:r>
        <w:t>berücksichtigen):</w:t>
      </w:r>
    </w:p>
    <w:p w14:paraId="44DF8091" w14:textId="77777777" w:rsidR="00D3022D" w:rsidRDefault="00D3022D">
      <w:pPr>
        <w:pStyle w:val="Textkrper"/>
        <w:rPr>
          <w:sz w:val="28"/>
        </w:rPr>
      </w:pPr>
    </w:p>
    <w:p w14:paraId="4D54083A" w14:textId="77777777" w:rsidR="00EF4052" w:rsidRDefault="00EF4052">
      <w:pPr>
        <w:pStyle w:val="Textkrper"/>
        <w:rPr>
          <w:sz w:val="28"/>
        </w:rPr>
      </w:pPr>
    </w:p>
    <w:p w14:paraId="2BCC72D6" w14:textId="77777777" w:rsidR="00EF4052" w:rsidRDefault="00EF4052">
      <w:pPr>
        <w:pStyle w:val="Textkrper"/>
        <w:rPr>
          <w:sz w:val="28"/>
        </w:rPr>
      </w:pPr>
    </w:p>
    <w:p w14:paraId="5D5E4672" w14:textId="77777777" w:rsidR="00EF4052" w:rsidRPr="0010178F" w:rsidRDefault="00EF4052">
      <w:pPr>
        <w:pStyle w:val="Textkrper"/>
        <w:rPr>
          <w:sz w:val="28"/>
        </w:rPr>
      </w:pPr>
    </w:p>
    <w:p w14:paraId="04C160EE" w14:textId="77777777" w:rsidR="0010178F" w:rsidRDefault="0010178F">
      <w:pPr>
        <w:pStyle w:val="Textkrper"/>
        <w:rPr>
          <w:sz w:val="24"/>
        </w:rPr>
      </w:pPr>
    </w:p>
    <w:p w14:paraId="09B031F4" w14:textId="77777777" w:rsidR="0010178F" w:rsidRDefault="0010178F">
      <w:pPr>
        <w:pStyle w:val="Textkrper"/>
        <w:rPr>
          <w:sz w:val="24"/>
        </w:rPr>
      </w:pPr>
    </w:p>
    <w:p w14:paraId="4779068D" w14:textId="77777777" w:rsidR="00D3022D" w:rsidRDefault="00D3022D">
      <w:pPr>
        <w:pStyle w:val="Textkrper"/>
        <w:rPr>
          <w:sz w:val="24"/>
        </w:rPr>
      </w:pPr>
    </w:p>
    <w:p w14:paraId="08FD2FCF" w14:textId="77777777" w:rsidR="00327FA2" w:rsidRDefault="00327FA2">
      <w:pPr>
        <w:pStyle w:val="Textkrper"/>
        <w:rPr>
          <w:sz w:val="24"/>
        </w:rPr>
      </w:pPr>
    </w:p>
    <w:p w14:paraId="741FD0D8" w14:textId="77777777" w:rsidR="00327FA2" w:rsidRDefault="00327FA2">
      <w:pPr>
        <w:pStyle w:val="Textkrper"/>
        <w:rPr>
          <w:sz w:val="24"/>
        </w:rPr>
      </w:pPr>
    </w:p>
    <w:p w14:paraId="039BD49A" w14:textId="77777777" w:rsidR="00327FA2" w:rsidRDefault="00327FA2">
      <w:pPr>
        <w:pStyle w:val="Textkrper"/>
        <w:rPr>
          <w:sz w:val="24"/>
        </w:rPr>
      </w:pPr>
    </w:p>
    <w:p w14:paraId="0C37BB3D" w14:textId="77777777" w:rsidR="00327FA2" w:rsidRDefault="00327FA2">
      <w:pPr>
        <w:pStyle w:val="Textkrper"/>
        <w:rPr>
          <w:sz w:val="24"/>
        </w:rPr>
      </w:pPr>
    </w:p>
    <w:p w14:paraId="5116DBD7" w14:textId="77777777" w:rsidR="00327FA2" w:rsidRDefault="00327FA2">
      <w:pPr>
        <w:pStyle w:val="Textkrper"/>
        <w:rPr>
          <w:sz w:val="24"/>
        </w:rPr>
      </w:pPr>
    </w:p>
    <w:p w14:paraId="74FCA849" w14:textId="77777777" w:rsidR="00327FA2" w:rsidRDefault="00327FA2">
      <w:pPr>
        <w:pStyle w:val="Textkrper"/>
        <w:rPr>
          <w:sz w:val="24"/>
        </w:rPr>
      </w:pPr>
    </w:p>
    <w:p w14:paraId="3F862433" w14:textId="77777777" w:rsidR="004B295F" w:rsidRDefault="004B295F">
      <w:pPr>
        <w:pStyle w:val="Textkrper"/>
        <w:spacing w:before="11"/>
        <w:rPr>
          <w:sz w:val="28"/>
        </w:rPr>
      </w:pPr>
    </w:p>
    <w:p w14:paraId="1827846F" w14:textId="77777777" w:rsidR="004B295F" w:rsidRDefault="00D3022D">
      <w:pPr>
        <w:pStyle w:val="Textkrper"/>
        <w:ind w:left="116"/>
      </w:pPr>
      <w:r>
        <w:t>Datum:</w:t>
      </w:r>
      <w:r w:rsidR="0010178F">
        <w:t xml:space="preserve"> </w:t>
      </w:r>
    </w:p>
    <w:p w14:paraId="3F1049E0" w14:textId="77777777" w:rsidR="004B295F" w:rsidRDefault="004B295F">
      <w:pPr>
        <w:pStyle w:val="Textkrper"/>
        <w:rPr>
          <w:sz w:val="24"/>
        </w:rPr>
      </w:pPr>
    </w:p>
    <w:p w14:paraId="6EEEEF03" w14:textId="77777777" w:rsidR="004B295F" w:rsidRDefault="004B295F">
      <w:pPr>
        <w:pStyle w:val="Textkrper"/>
        <w:rPr>
          <w:sz w:val="24"/>
        </w:rPr>
      </w:pPr>
    </w:p>
    <w:p w14:paraId="5F5441B8" w14:textId="77777777" w:rsidR="004B295F" w:rsidRDefault="004B295F">
      <w:pPr>
        <w:pStyle w:val="Textkrper"/>
        <w:rPr>
          <w:sz w:val="24"/>
        </w:rPr>
      </w:pPr>
    </w:p>
    <w:p w14:paraId="3E6A24F5" w14:textId="77777777" w:rsidR="004B295F" w:rsidRDefault="00D3022D">
      <w:pPr>
        <w:pStyle w:val="Textkrper"/>
        <w:spacing w:before="160"/>
        <w:ind w:left="116"/>
      </w:pPr>
      <w:r>
        <w:t>Unterschrift</w:t>
      </w:r>
      <w:r w:rsidR="0010178F">
        <w:t xml:space="preserve"> </w:t>
      </w:r>
    </w:p>
    <w:sectPr w:rsidR="004B295F">
      <w:type w:val="continuous"/>
      <w:pgSz w:w="11910" w:h="16840"/>
      <w:pgMar w:top="158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64DB"/>
    <w:multiLevelType w:val="hybridMultilevel"/>
    <w:tmpl w:val="75DE547C"/>
    <w:lvl w:ilvl="0" w:tplc="99BC6E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36C2D"/>
    <w:multiLevelType w:val="hybridMultilevel"/>
    <w:tmpl w:val="4A840A7E"/>
    <w:lvl w:ilvl="0" w:tplc="4EB837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4242">
    <w:abstractNumId w:val="1"/>
  </w:num>
  <w:num w:numId="2" w16cid:durableId="155183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5F"/>
    <w:rsid w:val="00004CB1"/>
    <w:rsid w:val="0010178F"/>
    <w:rsid w:val="00327FA2"/>
    <w:rsid w:val="003E47F9"/>
    <w:rsid w:val="00401B80"/>
    <w:rsid w:val="004B295F"/>
    <w:rsid w:val="006C4E2B"/>
    <w:rsid w:val="007D398E"/>
    <w:rsid w:val="00934F13"/>
    <w:rsid w:val="00AB0C49"/>
    <w:rsid w:val="00D3022D"/>
    <w:rsid w:val="00E36B4E"/>
    <w:rsid w:val="00EF4052"/>
    <w:rsid w:val="00FB4955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D9E3"/>
  <w15:docId w15:val="{AEDD8559-1038-4DFC-9E97-5F6580D6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7C1C-FC70-4523-BC22-1924EF2C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Gutachter</vt:lpstr>
    </vt:vector>
  </TitlesOfParts>
  <Company>TU Dortmund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Gutachter</dc:title>
  <dc:creator>owolf</dc:creator>
  <cp:lastModifiedBy>thomas.jaitner</cp:lastModifiedBy>
  <cp:revision>3</cp:revision>
  <cp:lastPrinted>2021-12-17T13:47:00Z</cp:lastPrinted>
  <dcterms:created xsi:type="dcterms:W3CDTF">2024-04-16T11:07:00Z</dcterms:created>
  <dcterms:modified xsi:type="dcterms:W3CDTF">2024-05-17T05:49:00Z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2021-12-17T00:00:00Z</vt:filetime>
  </property>
</Properties>
</file>